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OP Tábor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So. Chýnov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Hilton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Tábor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So. Chotoviny D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Sp. Soběslav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Tábor D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