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divize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Náchod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Vrchlabí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Č. Kostelec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Hylváty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Trutnov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D. Králové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Dobruška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Hr. Králové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Nová Paka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Svitavy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Jičín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Rokytnice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V. Mýto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