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Karlovarská krajská soutěž 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So.Útvina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Jáchymov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So.Útvina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Teplá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Cheb D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Cheb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Šabina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Šabina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