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Meziokresní přebor-Bruntál, Opava 2025/2026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Opava ˝E˝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Jeseník ˝B˝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 Břidličná ˝C˝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KS Moravský Beroun B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Opava ˝C˝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Opava ˝D˝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Opava ˝F˝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Kuželky Horní Benešov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Břidličná ˝B˝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Horní Benešov ˝E˝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Opava G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Rýmařov ˝C˝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