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Východočeská soutěž skupina C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p/O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Jiskra Hylváty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Č.Třebová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Tesla Pardubice C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