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Vysočina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Cetoraz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