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B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Vys. Mýto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Start Rychnov n/K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České Meziříčí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Start Rychnov n. Kn.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Jiskra Hylváty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Přelouč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České Meziříčí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Č.Třebová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Třebechovice p. O.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