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Sadská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Klokani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