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Středočeský krajský přebor II. třídy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Brandýs n.L.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Lhotka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Kolín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n.Č.l.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