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Středočeský krajský přebor I. třídy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Vlašim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Neratovice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Benešov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Jiří Poděbrady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Kosmonosy D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Příbram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Kostelec n.Č.l.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 Kutná Hora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 Kutná Hora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Kosmonosy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Sadská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Červené Pečky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Tehovec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Lhotka 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