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Mistrovství Prahy 4 2025/2026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Uhelné sklady C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SC Olympia Radotín C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Slavoj Praha E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Žižkov Praha E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Astra Zahradní Město C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Velké Popovice C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SC Olympia Radotín B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Velké Popovice B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DP Praha B 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Praha-Vršovice D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Rudná E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