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Sez. Ústí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Č. B. 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