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˝A˝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˝A˝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Opava 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˝A˝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˝A˝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˝A˝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˝A˝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