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OP Tábor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 Chýnov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Tábor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Tábor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Sp. Soběslav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 Chotoviny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