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- skupina A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KK Louny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Bílina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VTŽ Chomutov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Žatec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Žatec D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Vejprty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Údlice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Údlice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