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1.KLD B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Jičín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Kosmonosy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Kolín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Hořice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Jiří Poděbrady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Vrchlabí SPVR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