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˝E˝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Břidličná 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˝F˝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Rýmařov 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