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Vys. Mýto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Start Rychnov n/K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Smiřice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Přelouč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Start Rychnov n. Kn.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Jiskra Hylváty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České Meziříčí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České Meziříčí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Hr. Králové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Třebechovice p. O.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