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skupina C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Rybník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Solnice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Hylváty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Svitavy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Svitavy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Č.Třebová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