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jih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STAK Domanín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