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KP2 sever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Veverky Brno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Telnice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IV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Devítka Brno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F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G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Brno Žabovřesky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Ořechov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