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Jihomoravská divize 2024/2025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Orel Ivančice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KC Zlín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Slovan Rosice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Vážany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Valašské Meziříčí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Moravská Slávia Brno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Kuželky Dubňany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 Podlužan Prušánky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Gumárny Zubří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Jiskra Otrokovice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Lokomotiva Valtice  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Mistřín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Šanov B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Vyškov C</w:t>
      </w:r>
      <w:r>
        <w:tab/>
      </w:r>
      <w:r>
        <w:t/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