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Severočeská divize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Šluknov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Bižuterie Jablonec n.N.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Nový Bor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Liberec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