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Nové Město na Moravě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