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Středočeský krajský přebor II. třídy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n.Č.l.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Kostelec n.Č.l.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Červené Pečky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Lhotka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Brandýs n.L.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