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1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Rudná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Radlice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Olympia Radotín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Kobylisy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Kobylisy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VSK ČVUT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