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Středočeský krajský přebor I. třídy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Neratovice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Kolín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Tehovec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Sadská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n.Č.l.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Lhotka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