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Testovací lig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