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Testovací liga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