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</w:r>
      <w:r>
        <w:t>18757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</w:r>
      <w:r>
        <w:t>22326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Novák</w:t>
      </w:r>
      <w:r>
        <w:tab/>
      </w:r>
      <w:r>
        <w:t>20790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</w:r>
      <w:r>
        <w:t>21792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</w:r>
      <w:r>
        <w:t>07232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Malínek (3)</w:t>
      </w:r>
      <w:r>
        <w:t/>
      </w:r>
      <w:r>
        <w:tab/>
      </w:r>
      <w:r>
        <w:t>06397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Semorád</w:t>
      </w:r>
      <w:r>
        <w:tab/>
      </w:r>
      <w:r>
        <w:t>18353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Baštář</w:t>
      </w:r>
      <w:r>
        <w:tab/>
      </w:r>
      <w:r>
        <w:t>22415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19802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</w:r>
      <w:r>
        <w:t>25988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</w:r>
      <w:r>
        <w:t>22416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</w:r>
      <w:r>
        <w:t>22898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</w:r>
      <w:r>
        <w:t>25989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</w:r>
      <w:r>
        <w:t>22718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</w:r>
      <w:r>
        <w:t>24793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Kolařík</w:t>
      </w:r>
      <w:r>
        <w:tab/>
      </w:r>
      <w:r>
        <w:t>06319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</w:r>
      <w:r>
        <w:t>25888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Kožich</w:t>
      </w:r>
      <w:r>
        <w:tab/>
      </w:r>
      <w:r>
        <w:t>03021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Loko.České Budějovice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</w:r>
      <w:r>
        <w:t>22610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22055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</w:r>
      <w:r>
        <w:t>13879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23876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Blažek (1)</w:t>
      </w:r>
      <w:r>
        <w:t/>
      </w:r>
      <w:r>
        <w:tab/>
      </w:r>
      <w:r>
        <w:t>03096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Kadrnoška (2)</w:t>
      </w:r>
      <w:r>
        <w:t/>
      </w:r>
      <w:r>
        <w:tab/>
      </w:r>
      <w:r>
        <w:t>26668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</w:r>
      <w:r>
        <w:t>21662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</w:r>
      <w:r>
        <w:t>10975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Švehlík (1)</w:t>
      </w:r>
      <w:r>
        <w:t/>
      </w:r>
      <w:r>
        <w:tab/>
      </w:r>
      <w:r>
        <w:t>09147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