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Letní liga - skupina H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Slavonice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Podlužan Prušánky 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Šanov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Moravská Slávia Brno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