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Letní liga - skupina C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 Černými lesy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