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Díly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Anderle</w:t>
      </w:r>
      <w:r>
        <w:tab/>
      </w:r>
      <w:r>
        <w:t>03787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Bernardová</w:t>
      </w:r>
      <w:r>
        <w:tab/>
      </w:r>
      <w:r>
        <w:t>21507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</w:r>
      <w:r>
        <w:t>03821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</w:r>
      <w:r>
        <w:t>10565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</w:r>
      <w:r>
        <w:t>05971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</w:r>
      <w:r>
        <w:t>25079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</w:r>
      <w:r>
        <w:t>10564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</w:r>
      <w:r>
        <w:t>16815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Kuneš</w:t>
      </w:r>
      <w:r>
        <w:tab/>
      </w:r>
      <w:r>
        <w:t>03791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Kunešová</w:t>
      </w:r>
      <w:r>
        <w:tab/>
      </w:r>
      <w:r>
        <w:t>12603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</w:r>
      <w:r>
        <w:t>19227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</w:r>
      <w:r>
        <w:t>10517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</w:r>
      <w:r>
        <w:t>14965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Volfíková</w:t>
      </w:r>
      <w:r>
        <w:tab/>
      </w:r>
      <w:r>
        <w:t>05975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</w:r>
      <w:r>
        <w:t>23615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Hruška</w:t>
      </w:r>
      <w:r>
        <w:tab/>
      </w:r>
      <w:r>
        <w:t>13402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</w:r>
      <w:r>
        <w:t>24797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Kutilová</w:t>
      </w:r>
      <w:r>
        <w:tab/>
      </w:r>
      <w:r>
        <w:t>24795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Mašát</w:t>
      </w:r>
      <w:r>
        <w:tab/>
      </w:r>
      <w:r>
        <w:t>25120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Mráz</w:t>
      </w:r>
      <w:r>
        <w:tab/>
      </w:r>
      <w:r>
        <w:t>12781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</w:r>
      <w:r>
        <w:t>25075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Pajdar</w:t>
      </w:r>
      <w:r>
        <w:tab/>
      </w:r>
      <w:r>
        <w:t>25074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Poslední</w:t>
      </w:r>
      <w:r>
        <w:tab/>
      </w:r>
      <w:r>
        <w:t>25077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Vlčková</w:t>
      </w:r>
      <w:r>
        <w:tab/>
      </w:r>
      <w:r>
        <w:t>14110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03752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</w:r>
      <w:r>
        <w:t>23299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12863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11204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</w:r>
      <w:r>
        <w:t>23301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10611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</w:r>
      <w:r>
        <w:t>26126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</w:r>
      <w:r>
        <w:t>05279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Bartková</w:t>
      </w:r>
      <w:r>
        <w:tab/>
      </w:r>
      <w:r>
        <w:t>26217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</w:r>
      <w:r>
        <w:t>23219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Forstová</w:t>
      </w:r>
      <w:r>
        <w:tab/>
      </w:r>
      <w:r>
        <w:t>23059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</w:r>
      <w:r>
        <w:t>04900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Krumlová</w:t>
      </w:r>
      <w:r>
        <w:tab/>
      </w:r>
      <w:r>
        <w:t>21404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Löffelmannová</w:t>
      </w:r>
      <w:r>
        <w:tab/>
      </w:r>
      <w:r>
        <w:t>24244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Pejsar (5)</w:t>
      </w:r>
      <w:r>
        <w:t/>
      </w:r>
      <w:r>
        <w:tab/>
      </w:r>
      <w:r>
        <w:t>24996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</w:r>
      <w:r>
        <w:t>23781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</w:r>
      <w:r>
        <w:t>23782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Horvátová</w:t>
      </w:r>
      <w:r>
        <w:tab/>
      </w:r>
      <w:r>
        <w:t>04664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Kühn</w:t>
      </w:r>
      <w:r>
        <w:tab/>
      </w:r>
      <w:r>
        <w:t>03760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</w:r>
      <w:r>
        <w:t>03771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Blažej Slach</w:t>
      </w:r>
      <w:r>
        <w:tab/>
      </w:r>
      <w:r>
        <w:t>03777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</w:r>
      <w:r>
        <w:t>03767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</w:r>
      <w:r>
        <w:t>03774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23302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Chlubna</w:t>
      </w:r>
      <w:r>
        <w:tab/>
      </w:r>
      <w:r>
        <w:t>24259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Jirka</w:t>
      </w:r>
      <w:r>
        <w:tab/>
      </w:r>
      <w:r>
        <w:t>20566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Kriška</w:t>
      </w:r>
      <w:r>
        <w:tab/>
      </w:r>
      <w:r>
        <w:t>15764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Lampová (1)</w:t>
      </w:r>
      <w:r>
        <w:t/>
      </w:r>
      <w:r>
        <w:tab/>
      </w:r>
      <w:r>
        <w:t>26330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Tatiana Maščenko</w:t>
      </w:r>
      <w:r>
        <w:tab/>
      </w:r>
      <w:r>
        <w:t>23298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</w:r>
      <w:r>
        <w:t>23863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Hašková</w:t>
      </w:r>
      <w:r>
        <w:tab/>
      </w:r>
      <w:r>
        <w:t>23772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</w:r>
      <w:r>
        <w:t>23779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</w:r>
      <w:r>
        <w:t>23773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</w:r>
      <w:r>
        <w:t>23769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Lukschová</w:t>
      </w:r>
      <w:r>
        <w:tab/>
      </w:r>
      <w:r>
        <w:t>23770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</w:r>
      <w:r>
        <w:t>23777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</w:r>
      <w:r>
        <w:t>23775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Získal ml. (6)</w:t>
      </w:r>
      <w:r>
        <w:t/>
      </w:r>
      <w:r>
        <w:tab/>
      </w:r>
      <w:r>
        <w:t>19382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