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II. třídy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Lhotka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nad Labem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 Černými lesy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 Černými lesy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 Černými lesy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