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B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Union Děčín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Roudnice nad Labem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