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- skupina A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KK Louny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Bílina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Podbořany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Žatec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MUS Most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Spořice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Spořice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