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A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CB Dobřany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Bohušovice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Elektrárny Kadaň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Příbram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Jiskra Hazlov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Škoda VS Plzeň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Podbořany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Slavoj Plzeň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