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KLM B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Moravská Slávia Brno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Kuželky Dubňany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nad Lipou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Blansko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Start Rychnov n. Kn.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VKK Vsetín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