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 - Nový Jičín, Přerov, Vsetín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Zubří ˝B˝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Kelč˝B˝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Hranice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Bečvou˝C˝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 F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Jičín˝C˝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Bílovec˝B˝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Jičín˝B˝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