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Nový Jičín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