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- Nový Jičín, Přerov, Vsetín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