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Interliga 2016/2017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Inter Bratislava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PSJ Jihlava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Tatran Sučany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Klokani CB Dobřany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ŠK Modranka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ŠK Železiarne Podbrezová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ŠKK Trstená Starek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Slavoj Veľký Šariš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Luhačovice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