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Plzeňského kraje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Díly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Pec pod Čerchovem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Újezd sv. Kříže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