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27.3.2023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SKK Jičín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1684:1615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  <w:tab/>
      </w:r>
      <w:r>
        <w:rPr>
          <w:caps w:val="false"/>
          <w:smallCaps w:val="false"/>
        </w:rPr>
        <w:t>1650:1629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18"/>
          <w:rFonts w:ascii="" w:hAnsi="" w:cs=""/>
        </w:rPr>
        <w:t>SKPK DONAP H. Králové C</w:t>
      </w:r>
      <w:r>
        <w:t/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2:10</w:t>
        <w:tab/>
      </w:r>
      <w:r>
        <w:rPr>
          <w:caps w:val="false"/>
          <w:smallCaps w:val="false"/>
        </w:rPr>
        <w:t>1611:1684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14</w:t>
      </w:r>
      <w:r>
        <w:t/>
        <w:tab/>
        <w:t/>
      </w:r>
      <w:r>
        <w:rPr>
          <w:color w:val="00CC00"/>
          <w:rFonts w:ascii="" w:hAnsi="" w:cs=""/>
        </w:rPr>
        <w:t>13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140 : 28</w:t>
      </w:r>
      <w:r>
        <w:t> </w:t>
        <w:tab/>
        <w:t> </w:t>
      </w:r>
      <w:r>
        <w:rPr>
          <w:color w:val="00CC00"/>
          <w:rFonts w:ascii="" w:hAnsi="" w:cs=""/>
        </w:rPr>
        <w:t>1681</w:t>
      </w:r>
      <w:r>
        <w:t/>
        <w:tab/>
        <w:t/>
      </w:r>
      <w:r>
        <w:rPr>
          <w:color w:val="00CC00"/>
          <w:rFonts w:ascii="" w:hAnsi="" w:cs=""/>
        </w:rPr>
        <w:t>26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86 : 82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90 : 78</w:t>
      </w:r>
      <w:r>
        <w:t> </w:t>
        <w:tab/>
        <w:t> </w:t>
      </w:r>
      <w:r>
        <w:rPr>
          <w:color w:val="nic"/>
          <w:rFonts w:ascii="" w:hAnsi="" w:cs=""/>
        </w:rPr>
        <w:t>1609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81 : 87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120 : 120</w:t>
      </w:r>
      <w:r>
        <w:t> </w:t>
        <w:tab/>
        <w:t> </w:t>
      </w:r>
      <w:r>
        <w:rPr>
          <w:color w:val="nic"/>
          <w:rFonts w:ascii="" w:hAnsi="" w:cs=""/>
        </w:rPr>
        <w:t>1585</w:t>
      </w:r>
      <w:r>
        <w:t/>
        <w:tab/>
        <w:t/>
      </w:r>
      <w:r>
        <w:rPr>
          <w:color w:val="nic"/>
          <w:rFonts w:ascii="" w:hAnsi="" w:cs=""/>
        </w:rPr>
        <w:t>22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120 : 120</w:t>
      </w:r>
      <w:r>
        <w:t> </w:t>
        <w:tab/>
        <w:t> </w:t>
      </w:r>
      <w:r>
        <w:rPr>
          <w:color w:val="nic"/>
          <w:rFonts w:ascii="" w:hAnsi="" w:cs=""/>
        </w:rPr>
        <w:t>1588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100 : 140</w:t>
      </w:r>
      <w:r>
        <w:t> </w:t>
        <w:tab/>
        <w:t> </w:t>
      </w:r>
      <w:r>
        <w:rPr>
          <w:color w:val="nic"/>
          <w:rFonts w:ascii="" w:hAnsi="" w:cs=""/>
        </w:rPr>
        <w:t>1568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79 : 161</w:t>
      </w:r>
      <w:r>
        <w:t> </w:t>
        <w:tab/>
        <w:t> </w:t>
      </w:r>
      <w:r>
        <w:rPr>
          <w:color w:val="nic"/>
          <w:rFonts w:ascii="" w:hAnsi="" w:cs=""/>
        </w:rPr>
        <w:t>1525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9x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110.84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Štěpán Soukup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Štěpán Soukup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Gütler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107.77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106.37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Bohuslav Trejtnar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Bohuslav Trejtnar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102.43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422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SKK Jičín C</w:t>
        <w:tab/>
        <w:t>1684</w:t>
        <w:tab/>
      </w:r>
      <w:r>
        <w:rPr>
          <w:color w:val="000080"/>
          <w:sz w:val="28"/>
          <w:szCs w:val="28"/>
        </w:rPr>
        <w:t>10:2</w:t>
      </w:r>
      <w:r>
        <w:tab/>
        <w:t>1615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Zbyněk Hercík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204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187 </w:t>
        <w:tab/>
        <w:t> 176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211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180 </w:t>
        <w:tab/>
        <w:t> 198</w:t>
        <w:tab/>
        <w:t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201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Štěpán Soukup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Tomáš Pavlata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1650</w:t>
        <w:tab/>
      </w:r>
      <w:r>
        <w:rPr>
          <w:color w:val="000080"/>
          <w:sz w:val="28"/>
          <w:szCs w:val="28"/>
        </w:rPr>
        <w:t>10:2</w:t>
      </w:r>
      <w:r>
        <w:tab/>
        <w:t>1629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188 </w:t>
        <w:tab/>
        <w:t> 195</w:t>
        <w:tab/>
        <w:t/>
      </w:r>
      <w:r>
        <w:rPr>
          <w:rFonts w:cs="Arial" w:ascii="Arial" w:hAnsi="Arial"/>
        </w:rPr>
        <w:tab/>
        <w:t>Denis Džbánek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193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201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Bohuslav Trejtnar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1611</w:t>
        <w:tab/>
      </w:r>
      <w:r>
        <w:rPr>
          <w:color w:val="000080"/>
          <w:sz w:val="28"/>
          <w:szCs w:val="28"/>
        </w:rPr>
        <w:t>2:10</w:t>
      </w:r>
      <w:r>
        <w:tab/>
        <w:t>1684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Štěpán Soukup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Nikola Voglová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181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184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Denis Džbánek</w:t>
        <w:tab/>
      </w:r>
      <w:r>
        <w:rPr>
          <w:rStyle w:val="BoddrahyChar"/>
          <w:rFonts w:cs="Arial"/>
        </w:rPr>
        <w:t> </w:t>
        <w:tab/>
        <w:t> 224 </w:t>
        <w:tab/>
        <w:t> 180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Pavlata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437.67</w:t>
        <w:tab/>
        <w:t>305.7</w:t>
        <w:tab/>
        <w:t>132.0</w:t>
        <w:tab/>
        <w:t>9.5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432.42</w:t>
        <w:tab/>
        <w:t>298.9</w:t>
        <w:tab/>
        <w:t>133.5</w:t>
        <w:tab/>
        <w:t>4.8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Pavlata </w:t>
        <w:tab/>
        <w:t>SKK Jičín C</w:t>
        <w:tab/>
        <w:t>431.88</w:t>
        <w:tab/>
        <w:t>300.4</w:t>
        <w:tab/>
        <w:t>131.5</w:t>
        <w:tab/>
        <w:t>6.4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" w:hAnsi="" w:cs=""/>
        </w:rPr>
        <w:t>Ilona Bezdíčková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431.25</w:t>
        <w:tab/>
        <w:t>304.3</w:t>
        <w:tab/>
        <w:t>127.0</w:t>
        <w:tab/>
        <w:t>8.4</w:t>
        <w:tab/>
        <w:t>4/6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Dana Adamů </w:t>
        <w:tab/>
        <w:t>SKK Náchod D</w:t>
        <w:tab/>
        <w:t>428.84</w:t>
        <w:tab/>
        <w:t>293.6</w:t>
        <w:tab/>
        <w:t>135.2</w:t>
        <w:tab/>
        <w:t>4.9</w:t>
        <w:tab/>
        <w:t>5/6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Jaroslav Hažva </w:t>
        <w:tab/>
        <w:t>KK Zalabák Smiřice C</w:t>
        <w:tab/>
        <w:t>425.64</w:t>
        <w:tab/>
        <w:t>294.9</w:t>
        <w:tab/>
        <w:t>130.7</w:t>
        <w:tab/>
        <w:t>7.1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Tomáš Doucha </w:t>
        <w:tab/>
        <w:t>SKK Náchod C</w:t>
        <w:tab/>
        <w:t>423.20</w:t>
        <w:tab/>
        <w:t>296.7</w:t>
        <w:tab/>
        <w:t>126.5</w:t>
        <w:tab/>
        <w:t>10.3</w:t>
        <w:tab/>
        <w:t>5/6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418.53</w:t>
        <w:tab/>
        <w:t>288.4</w:t>
        <w:tab/>
        <w:t>130.1</w:t>
        <w:tab/>
        <w:t>7.6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Tesař </w:t>
        <w:tab/>
        <w:t>SKK Náchod D</w:t>
        <w:tab/>
        <w:t>417.41</w:t>
        <w:tab/>
        <w:t>290.9</w:t>
        <w:tab/>
        <w:t>126.5</w:t>
        <w:tab/>
        <w:t>9.2</w:t>
        <w:tab/>
        <w:t>5/6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412.31</w:t>
        <w:tab/>
        <w:t>296.6</w:t>
        <w:tab/>
        <w:t>115.7</w:t>
        <w:tab/>
        <w:t>9.2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Luděk Sukup </w:t>
        <w:tab/>
        <w:t>KK Zalabák Smiřice C</w:t>
        <w:tab/>
        <w:t>411.66</w:t>
        <w:tab/>
        <w:t>291.6</w:t>
        <w:tab/>
        <w:t>120.1</w:t>
        <w:tab/>
        <w:t>7.1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Zahálka </w:t>
        <w:tab/>
        <w:t>SKK Třebechovice p/O B</w:t>
        <w:tab/>
        <w:t>410.53</w:t>
        <w:tab/>
        <w:t>286.1</w:t>
        <w:tab/>
        <w:t>124.5</w:t>
        <w:tab/>
        <w:t>7.3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Hurdálek </w:t>
        <w:tab/>
        <w:t>SKK Náchod C</w:t>
        <w:tab/>
        <w:t>409.69</w:t>
        <w:tab/>
        <w:t>282.7</w:t>
        <w:tab/>
        <w:t>127.0</w:t>
        <w:tab/>
        <w:t>7.0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409.61</w:t>
        <w:tab/>
        <w:t>281.6</w:t>
        <w:tab/>
        <w:t>128.0</w:t>
        <w:tab/>
        <w:t>7.4</w:t>
        <w:tab/>
        <w:t>6/6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Miroslav Hejnyš </w:t>
        <w:tab/>
        <w:t>SKK Náchod C</w:t>
        <w:tab/>
        <w:t>409.31</w:t>
        <w:tab/>
        <w:t>293.9</w:t>
        <w:tab/>
        <w:t>115.4</w:t>
        <w:tab/>
        <w:t>10.7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407.56</w:t>
        <w:tab/>
        <w:t>287.1</w:t>
        <w:tab/>
        <w:t>120.5</w:t>
        <w:tab/>
        <w:t>11.3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Lenka Peterová </w:t>
        <w:tab/>
        <w:t>SKK Třebechovice p/O B</w:t>
        <w:tab/>
        <w:t>405.96</w:t>
        <w:tab/>
        <w:t>279.4</w:t>
        <w:tab/>
        <w:t>126.5</w:t>
        <w:tab/>
        <w:t>8.6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Hakl </w:t>
        <w:tab/>
        <w:t>HC Březovice </w:t>
        <w:tab/>
        <w:t>404.03</w:t>
        <w:tab/>
        <w:t>288.3</w:t>
        <w:tab/>
        <w:t>115.7</w:t>
        <w:tab/>
        <w:t>7.3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Vratislav Fikar </w:t>
        <w:tab/>
        <w:t>HC Březovice </w:t>
        <w:tab/>
        <w:t>402.58</w:t>
        <w:tab/>
        <w:t>282.9</w:t>
        <w:tab/>
        <w:t>119.7</w:t>
        <w:tab/>
        <w:t>8.2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Slavík </w:t>
        <w:tab/>
        <w:t>HC Březovice </w:t>
        <w:tab/>
        <w:t>402.10</w:t>
        <w:tab/>
        <w:t>285.2</w:t>
        <w:tab/>
        <w:t>116.9</w:t>
        <w:tab/>
        <w:t>11.1</w:t>
        <w:tab/>
        <w:t>5/6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401.00</w:t>
        <w:tab/>
        <w:t>280.5</w:t>
        <w:tab/>
        <w:t>120.5</w:t>
        <w:tab/>
        <w:t>10.5</w:t>
        <w:tab/>
        <w:t>6/6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400.63</w:t>
        <w:tab/>
        <w:t>286.3</w:t>
        <w:tab/>
        <w:t>114.4</w:t>
        <w:tab/>
        <w:t>9.7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398.46</w:t>
        <w:tab/>
        <w:t>275.2</w:t>
        <w:tab/>
        <w:t>123.3</w:t>
        <w:tab/>
        <w:t>9.0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397.33</w:t>
        <w:tab/>
        <w:t>284.7</w:t>
        <w:tab/>
        <w:t>112.6</w:t>
        <w:tab/>
        <w:t>11.7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Doucha  st.</w:t>
        <w:tab/>
        <w:t>SKK Náchod C</w:t>
        <w:tab/>
        <w:t>394.92</w:t>
        <w:tab/>
        <w:t>284.6</w:t>
        <w:tab/>
        <w:t>110.3</w:t>
        <w:tab/>
        <w:t>10.5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Filip Petera </w:t>
        <w:tab/>
        <w:t>SKK Třebechovice p/O B</w:t>
        <w:tab/>
        <w:t>389.79</w:t>
        <w:tab/>
        <w:t>277.5</w:t>
        <w:tab/>
        <w:t>112.3</w:t>
        <w:tab/>
        <w:t>11.2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382.93</w:t>
        <w:tab/>
        <w:t>275.6</w:t>
        <w:tab/>
        <w:t>107.4</w:t>
        <w:tab/>
        <w:t>10.8</w:t>
        <w:tab/>
        <w:t>6/6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378.03</w:t>
        <w:tab/>
        <w:t>272.8</w:t>
        <w:tab/>
        <w:t>105.3</w:t>
        <w:tab/>
        <w:t>12.5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374.44</w:t>
        <w:tab/>
        <w:t>266.3</w:t>
        <w:tab/>
        <w:t>108.2</w:t>
        <w:tab/>
        <w:t>9.6</w:t>
        <w:tab/>
        <w:t>6/6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Antonín Martinec </w:t>
        <w:tab/>
        <w:t>SKK Náchod C</w:t>
        <w:tab/>
        <w:t>368.05</w:t>
        <w:tab/>
        <w:t>271.0</w:t>
        <w:tab/>
        <w:t>97.1</w:t>
        <w:tab/>
        <w:t>14.6</w:t>
        <w:tab/>
        <w:t>4/6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Miroslav Langr </w:t>
        <w:tab/>
        <w:t>SKK Jičín C</w:t>
        <w:tab/>
        <w:t>365.00</w:t>
        <w:tab/>
        <w:t>273.2</w:t>
        <w:tab/>
        <w:t>91.8</w:t>
        <w:tab/>
        <w:t>17.3</w:t>
        <w:tab/>
        <w:t>6/6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Aleš Kovář </w:t>
        <w:tab/>
        <w:t>KK Zalabák Smiřice C</w:t>
        <w:tab/>
        <w:t>355.88</w:t>
        <w:tab/>
        <w:t>265.0</w:t>
        <w:tab/>
        <w:t>90.9</w:t>
        <w:tab/>
        <w:t>15.9</w:t>
        <w:tab/>
        <w:t>4/6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340.64</w:t>
        <w:tab/>
        <w:t>250.4</w:t>
        <w:tab/>
        <w:t>90.2</w:t>
        <w:tab/>
        <w:t>17.2</w:t>
        <w:tab/>
        <w:t>5/6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Milan Seidl </w:t>
        <w:tab/>
        <w:t>KK Zalabák Smiřice C</w:t>
        <w:tab/>
        <w:t>336.38</w:t>
        <w:tab/>
        <w:t>255.9</w:t>
        <w:tab/>
        <w:t>80.4</w:t>
        <w:tab/>
        <w:t>18.7</w:t>
        <w:tab/>
        <w:t>6/6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413.50</w:t>
        <w:tab/>
        <w:t>286.2</w:t>
        <w:tab/>
        <w:t>127.3</w:t>
        <w:tab/>
        <w:t>7.9</w:t>
        <w:tab/>
        <w:t>2/6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413.17</w:t>
        <w:tab/>
        <w:t>291.0</w:t>
        <w:tab/>
        <w:t>122.2</w:t>
        <w:tab/>
        <w:t>9.8</w:t>
        <w:tab/>
        <w:t>1/6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SKK Třebechovice p/O B</w:t>
        <w:tab/>
        <w:t>407.00</w:t>
        <w:tab/>
        <w:t>291.0</w:t>
        <w:tab/>
        <w:t>116.0</w:t>
        <w:tab/>
        <w:t>10.0</w:t>
        <w:tab/>
        <w:t>1/6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Soukup </w:t>
        <w:tab/>
        <w:t>SKK Jičín C</w:t>
        <w:tab/>
        <w:t>406.20</w:t>
        <w:tab/>
        <w:t>289.5</w:t>
        <w:tab/>
        <w:t>116.7</w:t>
        <w:tab/>
        <w:t>10.1</w:t>
        <w:tab/>
        <w:t>2/6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404.78</w:t>
        <w:tab/>
        <w:t>285.8</w:t>
        <w:tab/>
        <w:t>119.0</w:t>
        <w:tab/>
        <w:t>6.7</w:t>
        <w:tab/>
        <w:t>3/6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1/6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398.92</w:t>
        <w:tab/>
        <w:t>290.3</w:t>
        <w:tab/>
        <w:t>108.7</w:t>
        <w:tab/>
        <w:t>13.6</w:t>
        <w:tab/>
        <w:t>3/6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398.67</w:t>
        <w:tab/>
        <w:t>283.0</w:t>
        <w:tab/>
        <w:t>115.7</w:t>
        <w:tab/>
        <w:t>12.3</w:t>
        <w:tab/>
        <w:t>1/6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394.50</w:t>
        <w:tab/>
        <w:t>280.4</w:t>
        <w:tab/>
        <w:t>114.1</w:t>
        <w:tab/>
        <w:t>10.6</w:t>
        <w:tab/>
        <w:t>3/6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323.89</w:t>
        <w:tab/>
        <w:t>242.1</w:t>
        <w:tab/>
        <w:t>81.8</w:t>
        <w:tab/>
        <w:t>18.7</w:t>
        <w:tab/>
        <w:t>3/6</w:t>
        <w:tab/>
        <w:t>(347)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