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OL 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10.12.2016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1-6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Lipník nad Bečvou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Spartak Přerov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Pozemstav Prostějov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Zábřeh 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˝D˝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Břidličná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Jiskra Rýmařov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08.04.2017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Šumperk ˝C˝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Tatran Litovel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14:00</w:t>
      </w:r>
      <w:r>
        <w:tab/>
      </w:r>
      <w:r>
        <w:t>TJ Kovohutě Břidličná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˝D˝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09:30</w:t>
      </w:r>
      <w:r>
        <w:tab/>
      </w:r>
      <w:r>
        <w:t>Spartak Přerov ˝C˝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Tatran Litovel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TJ Tatran Litovel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Břidličná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Kovohutě Břidličná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˝D˝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Kovohutě Břidličná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Kovohutě Břidličná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25.03.17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09:30</w:t>
      </w:r>
      <w:r>
        <w:tab/>
      </w:r>
      <w:r>
        <w:t>Spartak Přerov ˝C˝ - </w:t>
      </w:r>
      <w:r>
        <w:rPr>
          <w:color w:val="00B050"/>
        </w:rPr>
        <w:t>TJ Kovohutě Břidličná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Kovohutě Břidličná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Spartak Přerov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>TJ Horní Benešov ˝C˝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Spartak Přerov ˝C˝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Spartak Přerov ˝C˝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˝D˝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Spartak Přerov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14:00</w:t>
      </w:r>
      <w:r>
        <w:tab/>
      </w:r>
      <w:r>
        <w:t>TJ Kovohutě Břidličná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Spartak Přerov ˝C˝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Spartak Přerov ˝C˝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Spartak Přerov ˝C˝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Spartak Přerov ˝C˝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Spartak Přerov ˝C˝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Spartak Přerov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Spartak Přerov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Spartak Přerov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Spartak Přerov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Jiskra Rýmařov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˝D˝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09:30</w:t>
      </w:r>
      <w:r>
        <w:tab/>
      </w:r>
      <w:r>
        <w:t>Spartak Přerov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KK Jiskra Rýmařov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14:00</w:t>
      </w:r>
      <w:r>
        <w:tab/>
      </w:r>
      <w:r>
        <w:t>TJ Kovohutě Břidličná ˝B˝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KK Jiskra Rýmařov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Jiskra Rýmařov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Pozemstav Prostějov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28.10.16</w:t>
      </w:r>
      <w:r>
        <w:tab/>
      </w:r>
      <w:r>
        <w:t>pá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14:00</w:t>
      </w:r>
      <w:r>
        <w:tab/>
      </w:r>
      <w:r>
        <w:t>TJ Kovohutě Břidličná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˝D˝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14:30</w:t>
      </w:r>
      <w:r>
        <w:tab/>
      </w:r>
      <w:r>
        <w:t>KK Jiskra Rýmařov ˝B˝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09:30</w:t>
      </w:r>
      <w:r>
        <w:tab/>
      </w:r>
      <w:r>
        <w:t>Spartak Přerov ˝C˝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Pozemstav Prostějov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Pozemstav Prostějov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14:00</w:t>
      </w:r>
      <w:r>
        <w:tab/>
      </w:r>
      <w:r>
        <w:t>TJ Kovohutě Břidličná ˝B˝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˝C˝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˝D˝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09:30</w:t>
      </w:r>
      <w:r>
        <w:tab/>
      </w:r>
      <w:r>
        <w:t>Spartak Přerov ˝C˝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Šumperk ˝C˝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KK Šumperk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Šumperk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Šumperk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09:30</w:t>
      </w:r>
      <w:r>
        <w:tab/>
      </w:r>
      <w:r>
        <w:t>Spartak Přerov ˝C˝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˝C˝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14:00</w:t>
      </w:r>
      <w:r>
        <w:tab/>
      </w:r>
      <w:r>
        <w:t>TJ Kovohutě Břidličná ˝B˝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Šumperk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˝D˝ - </w:t>
      </w:r>
      <w:r>
        <w:rPr>
          <w:color w:val="00B050"/>
        </w:rPr>
        <w:t>KK Šumperk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˝D˝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09:30</w:t>
      </w:r>
      <w:r>
        <w:tab/>
      </w:r>
      <w:r>
        <w:t>Spartak Přerov ˝C˝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14:30</w:t>
      </w:r>
      <w:r>
        <w:tab/>
      </w:r>
      <w:r>
        <w:t>TJ Kovohutě Břidličná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15:30</w:t>
      </w:r>
      <w:r>
        <w:tab/>
      </w:r>
      <w:r>
        <w:t/>
      </w:r>
      <w:r>
        <w:rPr>
          <w:color w:val="00B050"/>
        </w:rPr>
        <w:t>Sokol Přemyslovice ˝B˝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Zábřeh 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08.10.16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09:30</w:t>
      </w:r>
      <w:r>
        <w:tab/>
      </w:r>
      <w:r>
        <w:t>Spartak Přerov ˝C˝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14:00</w:t>
      </w:r>
      <w:r>
        <w:tab/>
      </w:r>
      <w:r>
        <w:t>TJ Kovohutě Břidličná ˝B˝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˝D˝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Zábřeh  ˝C˝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Zábřeh 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˝C˝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10.09.16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Horní Benešov ˝C˝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14:00</w:t>
      </w:r>
      <w:r>
        <w:tab/>
      </w:r>
      <w:r>
        <w:t>Spartak Přerov ˝C˝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12:00</w:t>
      </w:r>
      <w:r>
        <w:tab/>
      </w:r>
      <w:r>
        <w:t>TJ Horní Benešov ˝D˝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˝C˝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14:00</w:t>
      </w:r>
      <w:r>
        <w:tab/>
      </w:r>
      <w:r>
        <w:t>TJ Kovohutě Břidličná ˝B˝ - </w:t>
      </w:r>
      <w:r>
        <w:rPr>
          <w:color w:val="00B050"/>
        </w:rPr>
        <w:t>TJ Horní Benešov ˝C˝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˝D˝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08.10.16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˝D˝</w:t>
      </w:r>
      <w:r>
        <w:t> - KK Lipník nad Bečvou ˝A˝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˝D˝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˝D˝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15.10.16</w:t>
      </w:r>
      <w:r>
        <w:tab/>
      </w:r>
      <w:r>
        <w:t>so</w:t>
      </w:r>
      <w:r>
        <w:tab/>
      </w:r>
      <w:r>
        <w:t>14:00</w:t>
      </w:r>
      <w:r>
        <w:tab/>
      </w:r>
      <w:r>
        <w:t>TJ Kovohutě Břidličná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˝D˝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˝D˝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˝D˝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>KK Lipník nad Bečvou ˝A˝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˝D˝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˝D˝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09:30</w:t>
      </w:r>
      <w:r>
        <w:tab/>
      </w:r>
      <w:r>
        <w:t>Spartak Přerov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˝D˝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18.03.17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˝D˝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15:30</w:t>
      </w:r>
      <w:r>
        <w:tab/>
      </w:r>
      <w:r>
        <w:t>KK Šumperk ˝C˝ - </w:t>
      </w:r>
      <w:r>
        <w:rPr>
          <w:color w:val="00B050"/>
        </w:rPr>
        <w:t>TJ Horní Benešov ˝D˝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Horní Benešov ˝D˝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Lipník nad Bečvou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08.10.16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˝D˝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17.09.16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Horní Benešov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24.09.16</w:t>
      </w:r>
      <w:r>
        <w:tab/>
      </w:r>
      <w:r>
        <w:t>so</w:t>
      </w:r>
      <w:r>
        <w:tab/>
      </w:r>
      <w:r>
        <w:t>15:30</w:t>
      </w:r>
      <w:r>
        <w:tab/>
      </w:r>
      <w:r>
        <w:t>Sokol Přemyslovice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01.10.16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Tatran Litovel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28.10.16</w:t>
      </w:r>
      <w:r>
        <w:tab/>
      </w:r>
      <w:r>
        <w:t>pá</w:t>
      </w:r>
      <w:r>
        <w:tab/>
      </w:r>
      <w:r>
        <w:t>09:00</w:t>
      </w:r>
      <w:r>
        <w:tab/>
      </w:r>
      <w:r>
        <w:t>TJ Pozemstav Prostějov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Zábřeh 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Šumperk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12.11.16</w:t>
      </w:r>
      <w:r>
        <w:tab/>
      </w:r>
      <w:r>
        <w:t>so</w:t>
      </w:r>
      <w:r>
        <w:tab/>
      </w:r>
      <w:r>
        <w:t>14:00</w:t>
      </w:r>
      <w:r>
        <w:tab/>
      </w:r>
      <w:r>
        <w:t>TJ Kovohutě Břidličná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Šumperk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03.12.16</w:t>
      </w:r>
      <w:r>
        <w:tab/>
      </w:r>
      <w:r>
        <w:t>so</w:t>
      </w:r>
      <w:r>
        <w:tab/>
      </w:r>
      <w:r>
        <w:t>09:30</w:t>
      </w:r>
      <w:r>
        <w:tab/>
      </w:r>
      <w:r>
        <w:t>Spartak Přerov ˝C˝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10.12.16</w:t>
      </w:r>
      <w:r>
        <w:tab/>
      </w:r>
      <w:r>
        <w:t>so</w:t>
      </w:r>
      <w:r>
        <w:tab/>
      </w:r>
      <w:r>
        <w:t>14:00</w:t>
      </w:r>
      <w:r>
        <w:tab/>
      </w:r>
      <w:r>
        <w:t>KK Jiskra Rýmařov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Horní Benešov ˝D˝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21.01.17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˝C˝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Sokol Přemyslovice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11.02.17</w:t>
      </w:r>
      <w:r>
        <w:tab/>
      </w:r>
      <w:r>
        <w:t>so</w:t>
      </w:r>
      <w:r>
        <w:tab/>
      </w:r>
      <w:r>
        <w:t>09:00</w:t>
      </w:r>
      <w:r>
        <w:tab/>
      </w:r>
      <w:r>
        <w:t>TJ Tatran Litovel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18.02.17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Pozemstav Prostějov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25.02.17</w:t>
      </w:r>
      <w:r>
        <w:tab/>
      </w:r>
      <w:r>
        <w:t>so</w:t>
      </w:r>
      <w:r>
        <w:tab/>
      </w:r>
      <w:r>
        <w:t>10:00</w:t>
      </w:r>
      <w:r>
        <w:tab/>
      </w:r>
      <w:r>
        <w:t>KK Zábřeh  ˝C˝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04.03.17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KK Jiskra Rýmařov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11.03.17</w:t>
      </w:r>
      <w:r>
        <w:tab/>
      </w:r>
      <w:r>
        <w:t>so</w:t>
      </w:r>
      <w:r>
        <w:tab/>
      </w:r>
      <w:r>
        <w:t>10:00</w:t>
      </w:r>
      <w:r>
        <w:tab/>
      </w:r>
      <w:r>
        <w:t>KK Šumperk ˝C˝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TJ Kovohutě Břidličná ˝B˝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01.04.17</w:t>
      </w:r>
      <w:r>
        <w:tab/>
      </w:r>
      <w:r>
        <w:t>so</w:t>
      </w:r>
      <w:r>
        <w:tab/>
      </w:r>
      <w:r>
        <w:t>13:00</w:t>
      </w:r>
      <w:r>
        <w:tab/>
      </w:r>
      <w:r>
        <w:t>KK Šumperk ˝B˝ - </w:t>
      </w:r>
      <w:r>
        <w:rPr>
          <w:color w:val="00B050"/>
        </w:rPr>
        <w:t>KK Lipník nad Bečvou ˝A˝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08.04.17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Lipník nad Bečvou ˝A˝</w:t>
      </w:r>
      <w:r>
        <w:t> - Spartak Přerov ˝C˝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Tatran Litovel (stará)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Dušan Žouželka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608432449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zouzelkad@seznam.cz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Břidličná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Kovohutě Břidličná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Fotbalové hřiště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51 Břidličná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731 269 074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jaroslav.zelinka@alinvest.cz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Spartak Přerov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Přerov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Kopaniny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750 02 Přerov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Kohoutek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731682614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jiri.kohoutek@meopta.com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Pleban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602 267 874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jakub.pleban@centrum.cz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Jiskra Rýmařov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Jiskra Rýmařov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Bartákova 845/18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795 01 Rýmařov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Heblák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604 402 116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Sochor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775 081 919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kuzelky.rymarov@gmail.com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Pozemstav Prostějov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 Prostějov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Krasická 936/6 (za sběrný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796 01 Prostějov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Jurda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737 350 658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jujo@centrum.cz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Bronislav Diviš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720 189 076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bronekd@volny.cz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Adámek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adamek.mir@quick.cz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Šumperk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Šumperk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Žerotínova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787 01 Šumperk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Aleš Merta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603 718 245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aldamerta17@gmail.com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Růžena Smrčková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739 282 402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smrckova.ruzena@seznam.cz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Zábřeh 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Zábřeh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Třešňová 2133/4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789 01 Zábřeh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 Jiří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776 495 042 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srovnaljiri@centrum.cz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Olga Ollingerová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732 877 209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ola.olli@seznam.cz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˝C˝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Smrža Zdeněk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777 050 732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zdenek.smrza@seznam.cz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˝D˝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Hendrych Jakub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773 789 779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hendahendrych@gmail.com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Lipník nad Bečvou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KK Lipník nad Bečvou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Svat. Čecha 1641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751 31 Lipník nad Bečvou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Peřina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606 618 600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perina1@seznam.cz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Koppa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608776599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j.koppa@seznam.cz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