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Nový Jičín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16:00</w:t>
      </w:r>
      <w:r>
        <w:tab/>
      </w:r>
      <w:r>
        <w:t>TJ Unie Hlubina˝B˝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23.10.16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13:30</w:t>
      </w:r>
      <w:r>
        <w:tab/>
      </w:r>
      <w:r>
        <w:t>TJ Opava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05.02.17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19.03.17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06.11.16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15:30</w:t>
      </w:r>
      <w:r>
        <w:tab/>
      </w:r>
      <w:r>
        <w:t>Kuželky Horní Benešov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20.11.16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26.11.16</w:t>
      </w:r>
      <w:r>
        <w:tab/>
      </w:r>
      <w:r>
        <w:t>so</w:t>
      </w:r>
      <w:r>
        <w:tab/>
      </w:r>
      <w:r>
        <w:t>10:00</w:t>
      </w:r>
      <w:r>
        <w:tab/>
      </w:r>
      <w:r>
        <w:t>TJ Spartak Bílovec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02.10.16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17.11.16</w:t>
      </w:r>
      <w:r>
        <w:tab/>
      </w:r>
      <w:r>
        <w:t>čt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11.09.16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Kuželky Horní Benešov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02.10.16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23.10.16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06.11.16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20.11.16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>TJ Opava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25.03.17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09.04.17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Hranice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19.02.17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08.10.16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Unie Hlubina˝B˝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Unie Hlubina˝B˝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09.04.17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Unie Hlubina˝B˝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Nový Jičín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11.09.16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12:30</w:t>
      </w:r>
      <w:r>
        <w:tab/>
      </w:r>
      <w:r>
        <w:t>TJ Opava ˝C˝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04.03.17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Nový Jičín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Nový Jičín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10.09.16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17.09.16</w:t>
      </w:r>
      <w:r>
        <w:tab/>
      </w:r>
      <w:r>
        <w:t>so</w:t>
      </w:r>
      <w:r>
        <w:tab/>
      </w:r>
      <w:r>
        <w:t>09:00</w:t>
      </w:r>
      <w:r>
        <w:tab/>
      </w:r>
      <w:r>
        <w:t>TJ Nový Jičín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24.09.16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01.10.16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22.10.16</w:t>
      </w:r>
      <w:r>
        <w:tab/>
      </w:r>
      <w:r>
        <w:t>so</w:t>
      </w:r>
      <w:r>
        <w:tab/>
      </w:r>
      <w:r>
        <w:t>09:00</w:t>
      </w:r>
      <w:r>
        <w:tab/>
      </w:r>
      <w:r>
        <w:t>TJ Unie Hlubina˝B˝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17.11.16</w:t>
      </w:r>
      <w:r>
        <w:tab/>
      </w:r>
      <w:r>
        <w:t>čt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03.12.16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10.12.16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Opava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14.01.17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Opava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21.01.17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Nový Jičín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04.02.17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11.02.17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18.02.17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25.02.17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Unie Hlubina˝B˝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05.03.17</w:t>
      </w:r>
      <w:r>
        <w:tab/>
      </w:r>
      <w:r>
        <w:t>ne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11.03.17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18.03.17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01.04.17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TJ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08.04.17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Janyšková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721 641 524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renata.janyskova@centrum.cz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Unie Hlubina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Rechtoris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724 345 101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rechtoris@seznam.cz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Nový Jičín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Nový Jičín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Divadelní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741 01 Nový Jičín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Pospěch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603 920 723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pospech@mybox.cz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Libor Jurečka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603 569 566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ljurecka@seznam.cz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