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KC Zlín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Vyškov˝B˝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Vyškov˝B˝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Ratiškovice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Jiskra Nová Bystřice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13:30</w:t>
      </w:r>
      <w:r>
        <w:tab/>
      </w:r>
      <w:r>
        <w:t>TJ Sokol Vracov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12:00</w:t>
      </w:r>
      <w:r>
        <w:tab/>
      </w:r>
      <w:r>
        <w:t>KK Vyškov˝B˝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12:00</w:t>
      </w:r>
      <w:r>
        <w:tab/>
      </w:r>
      <w:r>
        <w:t>TJ Jiskra Nová Bystřice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Vyškov˝B˝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11:30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Vracov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 Vaňková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606 725 122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silvie.z@volny.cz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727837397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mirda.malek@gmail.com 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Vidlářová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info@kkvyskov.cz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Ratiškovice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Kuželky NováBystřice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