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Husovice˝B˝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Blansko 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KK Zábřeh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08.10.16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12:30</w:t>
      </w:r>
      <w:r>
        <w:tab/>
      </w:r>
      <w:r>
        <w:t>KK Vyškov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12:30</w:t>
      </w:r>
      <w:r>
        <w:tab/>
      </w:r>
      <w:r>
        <w:t>KK Vyškov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n.L.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12:30</w:t>
      </w:r>
      <w:r>
        <w:tab/>
      </w:r>
      <w:r>
        <w:t>KK Vyškov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Slovan Kamenice n.L.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Husovice˝B˝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KK Blansko 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Slovan Kamenice n.L.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12.11.16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604 435 710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