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˝B˝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˝B˝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11.11.16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˝B˝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09.12.16</w:t>
      </w:r>
      <w:r>
        <w:tab/>
      </w:r>
      <w:r>
        <w:t>pá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˝B˝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˝B˝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Kolín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Karlovy Vary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Karlovy Vary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Kolín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Karlovy Vary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09.12.16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02.12.16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˝B˝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Karlovy Vary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