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Michálkovice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29.09.15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09.02.16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24.02.16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09.03.16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29.03.16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11.04.16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10.11.15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25.11.15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01.02.16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10.02.16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07.03.16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23.03.16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05.04.16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11.02.16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23.02.16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08.03.16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23.03.16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04.04.16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12.04.16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06.10.15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01.02.16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15.02.16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25.02.16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08.03.16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22.03.16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06.04.16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27.10.15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11.11.15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01.12.15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22.02.16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09.03.16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21.03.16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28.03.16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13.04.16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24.11.15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08.12.15</w:t>
      </w:r>
      <w:r>
        <w:tab/>
      </w:r>
      <w:r>
        <w:t>út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02.02.16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16.02.16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29.02.16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21.03.16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06.04.16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02.11.15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09.02.16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23.02.16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15.03.16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29.03.16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14.04.16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13.10.15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19.10.15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17.11.15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08.02.16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02.03.16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14.03.16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30.03.16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07.10.15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23.11.15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08.12.15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03.02.16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16.02.16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01.03.16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17.03.16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04.04.16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03.11.15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07.12.15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02.02.16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17.02.16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29.02.16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16.03.16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05.10.15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21.10.15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17.02.16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01.03.16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15.03.16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31.03.16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12.04.16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Vlčková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604 963 521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gaszczta@seznam.cz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Krayzelová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731 289 923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pavlinakrenkova@seznam.cz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Ševčíková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777 453 364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miroslavasevcikova@seznam.cz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Rybářová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604 614 304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Veronikasterbova@seznam.cz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